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277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84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84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9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0718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DBAC-8A36-4642-B983-0269348E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2024-11-20T08:41:00Z</dcterms:created>
  <dcterms:modified xsi:type="dcterms:W3CDTF">2024-11-20T08:41:00Z</dcterms:modified>
</cp:coreProperties>
</file>